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D4" w:rsidRDefault="00BC26D4">
      <w:r>
        <w:separator/>
      </w:r>
    </w:p>
  </w:endnote>
  <w:endnote w:type="continuationSeparator" w:id="0">
    <w:p w:rsidR="00BC26D4" w:rsidRDefault="00BC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1" w:fontKey="{1A27E73F-9DC8-4135-A603-E5DA16C97FCB}"/>
    <w:embedBold r:id="rId2" w:fontKey="{33FF858A-E106-4F56-AB86-8D866AB52FF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DA93F59-AB0D-479C-BA7A-0DE49356B4AB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E9B168EB-82DF-41DE-888C-187E5CD4A6A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20" w:rsidRDefault="00BC26D4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5E7E43">
      <w:rPr>
        <w:rStyle w:val="a8"/>
        <w:noProof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:rsidR="00B73620" w:rsidRDefault="00B73620">
    <w:pPr>
      <w:pStyle w:val="a6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620" w:rsidRDefault="00BC26D4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5E7E43"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:rsidR="00B73620" w:rsidRDefault="00B73620">
    <w:pPr>
      <w:pStyle w:val="a6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D4" w:rsidRDefault="00BC26D4">
      <w:r>
        <w:separator/>
      </w:r>
    </w:p>
  </w:footnote>
  <w:footnote w:type="continuationSeparator" w:id="0">
    <w:p w:rsidR="00BC26D4" w:rsidRDefault="00BC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OTk0Zjc4Nzc0ODZmNWYwYWM0NGVkZGQ4MWRlNjIifQ=="/>
  </w:docVars>
  <w:rsids>
    <w:rsidRoot w:val="00A1422E"/>
    <w:rsid w:val="00006B0B"/>
    <w:rsid w:val="00070AA8"/>
    <w:rsid w:val="000845E6"/>
    <w:rsid w:val="000A0546"/>
    <w:rsid w:val="000B2C66"/>
    <w:rsid w:val="000C1869"/>
    <w:rsid w:val="000C768C"/>
    <w:rsid w:val="000D04A7"/>
    <w:rsid w:val="000D7F62"/>
    <w:rsid w:val="00103AFE"/>
    <w:rsid w:val="001065B9"/>
    <w:rsid w:val="00121DE3"/>
    <w:rsid w:val="00132DAA"/>
    <w:rsid w:val="00135C26"/>
    <w:rsid w:val="00150219"/>
    <w:rsid w:val="0015302E"/>
    <w:rsid w:val="0017292A"/>
    <w:rsid w:val="00190FE5"/>
    <w:rsid w:val="001A6FCE"/>
    <w:rsid w:val="001A73F3"/>
    <w:rsid w:val="002015DE"/>
    <w:rsid w:val="0022115B"/>
    <w:rsid w:val="002335FE"/>
    <w:rsid w:val="00281541"/>
    <w:rsid w:val="00283A03"/>
    <w:rsid w:val="00295961"/>
    <w:rsid w:val="002A01A0"/>
    <w:rsid w:val="002B1044"/>
    <w:rsid w:val="002B70EB"/>
    <w:rsid w:val="002E3205"/>
    <w:rsid w:val="002E5F1E"/>
    <w:rsid w:val="002F0926"/>
    <w:rsid w:val="002F550D"/>
    <w:rsid w:val="002F7FC6"/>
    <w:rsid w:val="003075A3"/>
    <w:rsid w:val="0031256B"/>
    <w:rsid w:val="00314A2C"/>
    <w:rsid w:val="00375F19"/>
    <w:rsid w:val="003B01AE"/>
    <w:rsid w:val="003B460A"/>
    <w:rsid w:val="003C26A3"/>
    <w:rsid w:val="003E5746"/>
    <w:rsid w:val="003E7289"/>
    <w:rsid w:val="003F0A4A"/>
    <w:rsid w:val="00426AD2"/>
    <w:rsid w:val="00436D50"/>
    <w:rsid w:val="00454C32"/>
    <w:rsid w:val="00456C8D"/>
    <w:rsid w:val="0046690A"/>
    <w:rsid w:val="004D4E62"/>
    <w:rsid w:val="004F648E"/>
    <w:rsid w:val="00520F38"/>
    <w:rsid w:val="00527C14"/>
    <w:rsid w:val="00532E73"/>
    <w:rsid w:val="005422B5"/>
    <w:rsid w:val="0054244C"/>
    <w:rsid w:val="0055067B"/>
    <w:rsid w:val="00561150"/>
    <w:rsid w:val="00584958"/>
    <w:rsid w:val="005A0C4B"/>
    <w:rsid w:val="005A5702"/>
    <w:rsid w:val="005C3012"/>
    <w:rsid w:val="005C5E4D"/>
    <w:rsid w:val="005D70FD"/>
    <w:rsid w:val="005D7E2B"/>
    <w:rsid w:val="005E66FF"/>
    <w:rsid w:val="005E7E43"/>
    <w:rsid w:val="005F5D8E"/>
    <w:rsid w:val="00604519"/>
    <w:rsid w:val="006123F7"/>
    <w:rsid w:val="006145E3"/>
    <w:rsid w:val="00623F58"/>
    <w:rsid w:val="00632A7B"/>
    <w:rsid w:val="00652B59"/>
    <w:rsid w:val="00662D04"/>
    <w:rsid w:val="006818D5"/>
    <w:rsid w:val="0068409F"/>
    <w:rsid w:val="006873A7"/>
    <w:rsid w:val="00691F02"/>
    <w:rsid w:val="00694BBD"/>
    <w:rsid w:val="006B0C70"/>
    <w:rsid w:val="006B15D5"/>
    <w:rsid w:val="006B47B2"/>
    <w:rsid w:val="006C0C92"/>
    <w:rsid w:val="0070584A"/>
    <w:rsid w:val="00723859"/>
    <w:rsid w:val="007834C8"/>
    <w:rsid w:val="007854B3"/>
    <w:rsid w:val="007A17E4"/>
    <w:rsid w:val="007A748A"/>
    <w:rsid w:val="007C6888"/>
    <w:rsid w:val="007C79BE"/>
    <w:rsid w:val="007D1E90"/>
    <w:rsid w:val="007D65C6"/>
    <w:rsid w:val="007D6A72"/>
    <w:rsid w:val="007E32FE"/>
    <w:rsid w:val="0083585F"/>
    <w:rsid w:val="008378E9"/>
    <w:rsid w:val="008920F0"/>
    <w:rsid w:val="008A28B8"/>
    <w:rsid w:val="008B155A"/>
    <w:rsid w:val="008D5B4B"/>
    <w:rsid w:val="008E308E"/>
    <w:rsid w:val="008E5A23"/>
    <w:rsid w:val="009117AE"/>
    <w:rsid w:val="009120A4"/>
    <w:rsid w:val="00930C4C"/>
    <w:rsid w:val="00944DD7"/>
    <w:rsid w:val="00996E51"/>
    <w:rsid w:val="009A6030"/>
    <w:rsid w:val="009A6F44"/>
    <w:rsid w:val="009B470A"/>
    <w:rsid w:val="009D4BE0"/>
    <w:rsid w:val="009F046E"/>
    <w:rsid w:val="009F1BAC"/>
    <w:rsid w:val="00A02E9A"/>
    <w:rsid w:val="00A128E6"/>
    <w:rsid w:val="00A1422E"/>
    <w:rsid w:val="00A42D61"/>
    <w:rsid w:val="00A44A3A"/>
    <w:rsid w:val="00A843C0"/>
    <w:rsid w:val="00A94766"/>
    <w:rsid w:val="00AA58CF"/>
    <w:rsid w:val="00AB0362"/>
    <w:rsid w:val="00AB4F94"/>
    <w:rsid w:val="00AC501F"/>
    <w:rsid w:val="00AE6189"/>
    <w:rsid w:val="00AF0301"/>
    <w:rsid w:val="00AF2B85"/>
    <w:rsid w:val="00B04C8C"/>
    <w:rsid w:val="00B15BE3"/>
    <w:rsid w:val="00B256E8"/>
    <w:rsid w:val="00B35EE8"/>
    <w:rsid w:val="00B61749"/>
    <w:rsid w:val="00B728D6"/>
    <w:rsid w:val="00B73620"/>
    <w:rsid w:val="00B769F8"/>
    <w:rsid w:val="00B95964"/>
    <w:rsid w:val="00B97DF1"/>
    <w:rsid w:val="00BC0050"/>
    <w:rsid w:val="00BC1D07"/>
    <w:rsid w:val="00BC26D4"/>
    <w:rsid w:val="00BD5735"/>
    <w:rsid w:val="00BE2393"/>
    <w:rsid w:val="00BE2BF8"/>
    <w:rsid w:val="00BE3B0F"/>
    <w:rsid w:val="00BE63F0"/>
    <w:rsid w:val="00C02FB7"/>
    <w:rsid w:val="00C03468"/>
    <w:rsid w:val="00C16547"/>
    <w:rsid w:val="00C515CC"/>
    <w:rsid w:val="00CC3AC1"/>
    <w:rsid w:val="00CF1304"/>
    <w:rsid w:val="00D16BFC"/>
    <w:rsid w:val="00D25E2A"/>
    <w:rsid w:val="00D33A1C"/>
    <w:rsid w:val="00D534EA"/>
    <w:rsid w:val="00D74CE2"/>
    <w:rsid w:val="00D84226"/>
    <w:rsid w:val="00D90973"/>
    <w:rsid w:val="00D9783B"/>
    <w:rsid w:val="00DA0437"/>
    <w:rsid w:val="00DB4848"/>
    <w:rsid w:val="00DB53BD"/>
    <w:rsid w:val="00DF34EB"/>
    <w:rsid w:val="00E00491"/>
    <w:rsid w:val="00E014B8"/>
    <w:rsid w:val="00E0458C"/>
    <w:rsid w:val="00E645B3"/>
    <w:rsid w:val="00E77E4B"/>
    <w:rsid w:val="00E828C2"/>
    <w:rsid w:val="00E96C16"/>
    <w:rsid w:val="00EA4FD9"/>
    <w:rsid w:val="00ED78F2"/>
    <w:rsid w:val="00EF2A6B"/>
    <w:rsid w:val="00EF6FB4"/>
    <w:rsid w:val="00F069E4"/>
    <w:rsid w:val="00F1572B"/>
    <w:rsid w:val="00F92DD1"/>
    <w:rsid w:val="00FA40A6"/>
    <w:rsid w:val="00FA5F79"/>
    <w:rsid w:val="00FB53E1"/>
    <w:rsid w:val="00FC6C47"/>
    <w:rsid w:val="00FD2919"/>
    <w:rsid w:val="00FE6BFE"/>
    <w:rsid w:val="00FE6C49"/>
    <w:rsid w:val="0DB7496E"/>
    <w:rsid w:val="0F4A2AF6"/>
    <w:rsid w:val="6A5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lin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filesendouta.dot</Template>
  <TotalTime>18</TotalTime>
  <Pages>2</Pages>
  <Words>171</Words>
  <Characters>975</Characters>
  <Application>Microsoft Office Word</Application>
  <DocSecurity>0</DocSecurity>
  <Lines>8</Lines>
  <Paragraphs>2</Paragraphs>
  <ScaleCrop>false</ScaleCrop>
  <Company>nuaa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     稿     纸</dc:title>
  <dc:creator>Ericson</dc:creator>
  <cp:lastModifiedBy>px</cp:lastModifiedBy>
  <cp:revision>30</cp:revision>
  <cp:lastPrinted>2017-10-26T01:54:00Z</cp:lastPrinted>
  <dcterms:created xsi:type="dcterms:W3CDTF">2013-10-16T02:44:00Z</dcterms:created>
  <dcterms:modified xsi:type="dcterms:W3CDTF">2023-10-20T00:58:00Z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F36672860F1644E99E2076624CF294E6</vt:lpwstr>
  </property>
</Properties>
</file>